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57" w:rsidRDefault="006D0257" w:rsidP="008E44B0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14D7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Pr="007553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75533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214D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:rsidR="006D0257" w:rsidRDefault="006D0257" w:rsidP="008E44B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14D7">
        <w:rPr>
          <w:rFonts w:ascii="Times New Roman" w:hAnsi="Times New Roman" w:cs="Times New Roman"/>
          <w:sz w:val="24"/>
          <w:szCs w:val="24"/>
        </w:rPr>
        <w:t>До ОУ „Цанко Церковски”.</w:t>
      </w:r>
    </w:p>
    <w:p w:rsidR="006D0257" w:rsidRPr="00D214D7" w:rsidRDefault="006D0257" w:rsidP="008E44B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14D7">
        <w:rPr>
          <w:rFonts w:ascii="Times New Roman" w:hAnsi="Times New Roman" w:cs="Times New Roman"/>
          <w:sz w:val="24"/>
          <w:szCs w:val="24"/>
        </w:rPr>
        <w:t>гр.  Мизия, ул.”Дико Илиев” №25</w:t>
      </w:r>
    </w:p>
    <w:p w:rsidR="006D0257" w:rsidRPr="00755339" w:rsidRDefault="006D0257" w:rsidP="001C6B8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257" w:rsidRDefault="006D0257" w:rsidP="00D214D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339">
        <w:rPr>
          <w:rFonts w:ascii="Times New Roman" w:hAnsi="Times New Roman" w:cs="Times New Roman"/>
          <w:b/>
          <w:bCs/>
          <w:sz w:val="24"/>
          <w:szCs w:val="24"/>
        </w:rPr>
        <w:t xml:space="preserve">Ц Е Н О В </w:t>
      </w:r>
      <w:r>
        <w:rPr>
          <w:rFonts w:ascii="Times New Roman" w:hAnsi="Times New Roman" w:cs="Times New Roman"/>
          <w:b/>
          <w:bCs/>
          <w:sz w:val="24"/>
          <w:szCs w:val="24"/>
        </w:rPr>
        <w:t>О   П Р Е Д Л О Ж Е Н И Е</w:t>
      </w:r>
    </w:p>
    <w:p w:rsidR="006D0257" w:rsidRPr="00755339" w:rsidRDefault="006D0257" w:rsidP="00B738A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755339">
        <w:rPr>
          <w:rFonts w:ascii="Times New Roman" w:hAnsi="Times New Roman" w:cs="Times New Roman"/>
          <w:b/>
          <w:bCs/>
          <w:sz w:val="24"/>
          <w:szCs w:val="24"/>
        </w:rPr>
        <w:t xml:space="preserve">ДО: </w:t>
      </w:r>
      <w:r w:rsidRPr="00755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D0257" w:rsidRPr="00D214D7" w:rsidRDefault="006D0257" w:rsidP="00B738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D214D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(наименование на Възложителя)</w:t>
      </w:r>
    </w:p>
    <w:p w:rsidR="006D0257" w:rsidRPr="00755339" w:rsidRDefault="006D0257" w:rsidP="00B738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5339">
        <w:rPr>
          <w:rFonts w:ascii="Times New Roman" w:hAnsi="Times New Roman" w:cs="Times New Roman"/>
          <w:b/>
          <w:bCs/>
          <w:caps/>
          <w:sz w:val="24"/>
          <w:szCs w:val="24"/>
        </w:rPr>
        <w:t>От</w:t>
      </w:r>
      <w:r w:rsidRPr="00755339"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7553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6D0257" w:rsidRPr="00D214D7" w:rsidRDefault="006D0257" w:rsidP="00B738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D214D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(наименование на участника)</w:t>
      </w:r>
    </w:p>
    <w:p w:rsidR="006D0257" w:rsidRPr="00D214D7" w:rsidRDefault="006D0257" w:rsidP="00D214D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14D7">
        <w:rPr>
          <w:rFonts w:ascii="Times New Roman" w:hAnsi="Times New Roman" w:cs="Times New Roman"/>
          <w:sz w:val="24"/>
          <w:szCs w:val="24"/>
        </w:rPr>
        <w:t>с адрес: гр. ………………………..……, ул. …….………………………………………………… № ….....,</w:t>
      </w:r>
    </w:p>
    <w:p w:rsidR="006D0257" w:rsidRPr="00D214D7" w:rsidRDefault="006D0257" w:rsidP="00D214D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14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…………………………………………………………………………………………………………………., тел. …………………………, e-mail: …………….…………… ; ЕИК: …………………………………….,</w:t>
      </w:r>
    </w:p>
    <w:p w:rsidR="006D0257" w:rsidRPr="00D214D7" w:rsidRDefault="006D0257" w:rsidP="00D214D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14D7">
        <w:rPr>
          <w:rFonts w:ascii="Times New Roman" w:hAnsi="Times New Roman" w:cs="Times New Roman"/>
          <w:sz w:val="24"/>
          <w:szCs w:val="24"/>
        </w:rPr>
        <w:t xml:space="preserve">Банкова сметка: ………………………………………..……… , банков код: ……...…….………………..., </w:t>
      </w:r>
    </w:p>
    <w:p w:rsidR="006D0257" w:rsidRPr="00D214D7" w:rsidRDefault="006D0257" w:rsidP="00D214D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14D7">
        <w:rPr>
          <w:rFonts w:ascii="Times New Roman" w:hAnsi="Times New Roman" w:cs="Times New Roman"/>
          <w:sz w:val="24"/>
          <w:szCs w:val="24"/>
        </w:rPr>
        <w:t>Банка: ……………………………………………………………, град/клон/офис: …………………………</w:t>
      </w:r>
    </w:p>
    <w:p w:rsidR="006D0257" w:rsidRPr="00755339" w:rsidRDefault="006D0257" w:rsidP="001C6B8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257" w:rsidRPr="00755339" w:rsidRDefault="006D0257" w:rsidP="00B738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5339">
        <w:rPr>
          <w:rFonts w:ascii="Times New Roman" w:hAnsi="Times New Roman" w:cs="Times New Roman"/>
          <w:b/>
          <w:bCs/>
          <w:sz w:val="24"/>
          <w:szCs w:val="24"/>
        </w:rPr>
        <w:t>УВАЖАЕМИ ГОСПОЖИ И ГОСПОДА,</w:t>
      </w:r>
    </w:p>
    <w:p w:rsidR="006D0257" w:rsidRPr="00D214D7" w:rsidRDefault="006D0257" w:rsidP="00B738A4">
      <w:pPr>
        <w:widowControl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339">
        <w:rPr>
          <w:rFonts w:ascii="Times New Roman" w:hAnsi="Times New Roman" w:cs="Times New Roman"/>
          <w:sz w:val="24"/>
          <w:szCs w:val="24"/>
        </w:rPr>
        <w:t>С настоящото Ви представяме нашата ценова оферта за участие в обявената от Вас обществена поръчка</w:t>
      </w:r>
      <w:r>
        <w:rPr>
          <w:rFonts w:ascii="Times New Roman" w:hAnsi="Times New Roman" w:cs="Times New Roman"/>
          <w:sz w:val="24"/>
          <w:szCs w:val="24"/>
        </w:rPr>
        <w:t xml:space="preserve"> чрез събиране на оферти с обява с предмет</w:t>
      </w:r>
      <w:r w:rsidRPr="00755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8E4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Доставка на дизелово гориво за отопление на ОУ „Цанко Церковски”, град Мизия за календарната 201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8E4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година в размер на 30 000 литра”</w:t>
      </w:r>
    </w:p>
    <w:p w:rsidR="006D0257" w:rsidRPr="00894A88" w:rsidRDefault="006D0257" w:rsidP="004D41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4A88">
        <w:rPr>
          <w:rFonts w:ascii="Times New Roman" w:hAnsi="Times New Roman" w:cs="Times New Roman"/>
          <w:sz w:val="24"/>
          <w:szCs w:val="24"/>
        </w:rPr>
        <w:t>Към момента на подаване на офертата …………… (дата) базовата цена на „Лукойл България” ЕООД е ……...... (……………………………………………………….) на 1000 литра без ДДС.</w:t>
      </w:r>
    </w:p>
    <w:p w:rsidR="006D0257" w:rsidRPr="00894A88" w:rsidRDefault="006D0257" w:rsidP="004D41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4A88">
        <w:rPr>
          <w:rFonts w:ascii="Times New Roman" w:hAnsi="Times New Roman" w:cs="Times New Roman"/>
          <w:sz w:val="24"/>
          <w:szCs w:val="24"/>
        </w:rPr>
        <w:t>За изпълнение на поръчката в съответствие с условията на настоящата процедура общата цена на нашето предложение възлиза на ……………. (……………………………………….. …………………………..) без ДДС и …………….. (……………………………………………………….. ………………………….) с ДДС.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1499"/>
        <w:gridCol w:w="1506"/>
        <w:gridCol w:w="1506"/>
        <w:gridCol w:w="1980"/>
        <w:gridCol w:w="2160"/>
      </w:tblGrid>
      <w:tr w:rsidR="006D0257" w:rsidRPr="00894A88">
        <w:trPr>
          <w:trHeight w:val="831"/>
        </w:trPr>
        <w:tc>
          <w:tcPr>
            <w:tcW w:w="1620" w:type="dxa"/>
          </w:tcPr>
          <w:p w:rsidR="006D0257" w:rsidRPr="00894A88" w:rsidRDefault="006D0257" w:rsidP="00FD7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8">
              <w:rPr>
                <w:rFonts w:ascii="Times New Roman" w:hAnsi="Times New Roman" w:cs="Times New Roman"/>
                <w:sz w:val="24"/>
                <w:szCs w:val="24"/>
              </w:rPr>
              <w:t>Асортимент с включен акциз</w:t>
            </w:r>
          </w:p>
        </w:tc>
        <w:tc>
          <w:tcPr>
            <w:tcW w:w="1499" w:type="dxa"/>
          </w:tcPr>
          <w:p w:rsidR="006D0257" w:rsidRPr="00894A88" w:rsidRDefault="006D0257" w:rsidP="00FD7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06" w:type="dxa"/>
          </w:tcPr>
          <w:p w:rsidR="006D0257" w:rsidRPr="00894A88" w:rsidRDefault="006D0257" w:rsidP="00FD7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8">
              <w:rPr>
                <w:rFonts w:ascii="Times New Roman" w:hAnsi="Times New Roman" w:cs="Times New Roman"/>
                <w:sz w:val="24"/>
                <w:szCs w:val="24"/>
              </w:rPr>
              <w:t>Предлагана единична цена за 1000 л. без ДДС</w:t>
            </w:r>
          </w:p>
        </w:tc>
        <w:tc>
          <w:tcPr>
            <w:tcW w:w="1506" w:type="dxa"/>
          </w:tcPr>
          <w:p w:rsidR="006D0257" w:rsidRPr="00894A88" w:rsidRDefault="006D0257" w:rsidP="00461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8">
              <w:rPr>
                <w:rFonts w:ascii="Times New Roman" w:hAnsi="Times New Roman" w:cs="Times New Roman"/>
                <w:sz w:val="24"/>
                <w:szCs w:val="24"/>
              </w:rPr>
              <w:t>Предлагана единична цена за 1000 л. с ДДС</w:t>
            </w:r>
          </w:p>
        </w:tc>
        <w:tc>
          <w:tcPr>
            <w:tcW w:w="1980" w:type="dxa"/>
          </w:tcPr>
          <w:p w:rsidR="006D0257" w:rsidRPr="00894A88" w:rsidRDefault="006D0257" w:rsidP="00FD7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8">
              <w:rPr>
                <w:rFonts w:ascii="Times New Roman" w:hAnsi="Times New Roman" w:cs="Times New Roman"/>
                <w:sz w:val="24"/>
                <w:szCs w:val="24"/>
              </w:rPr>
              <w:t>Обща цена за асортимента без ДДС</w:t>
            </w:r>
          </w:p>
        </w:tc>
        <w:tc>
          <w:tcPr>
            <w:tcW w:w="2160" w:type="dxa"/>
          </w:tcPr>
          <w:p w:rsidR="006D0257" w:rsidRPr="00894A88" w:rsidRDefault="006D0257" w:rsidP="00461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8">
              <w:rPr>
                <w:rFonts w:ascii="Times New Roman" w:hAnsi="Times New Roman" w:cs="Times New Roman"/>
                <w:sz w:val="24"/>
                <w:szCs w:val="24"/>
              </w:rPr>
              <w:t>Обща цена за асортимента  с ДДС</w:t>
            </w:r>
          </w:p>
        </w:tc>
      </w:tr>
      <w:tr w:rsidR="006D0257" w:rsidRPr="00894A88">
        <w:trPr>
          <w:trHeight w:val="690"/>
        </w:trPr>
        <w:tc>
          <w:tcPr>
            <w:tcW w:w="1620" w:type="dxa"/>
          </w:tcPr>
          <w:p w:rsidR="006D0257" w:rsidRPr="00894A88" w:rsidRDefault="006D0257" w:rsidP="00894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8">
              <w:rPr>
                <w:rFonts w:ascii="Times New Roman" w:hAnsi="Times New Roman" w:cs="Times New Roman"/>
                <w:sz w:val="24"/>
                <w:szCs w:val="24"/>
              </w:rPr>
              <w:t>Дизелово гориво за отопление</w:t>
            </w:r>
          </w:p>
        </w:tc>
        <w:tc>
          <w:tcPr>
            <w:tcW w:w="1499" w:type="dxa"/>
          </w:tcPr>
          <w:p w:rsidR="006D0257" w:rsidRPr="00894A88" w:rsidRDefault="006D0257" w:rsidP="0089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8">
              <w:rPr>
                <w:rFonts w:ascii="Times New Roman" w:hAnsi="Times New Roman" w:cs="Times New Roman"/>
                <w:sz w:val="24"/>
                <w:szCs w:val="24"/>
              </w:rPr>
              <w:t>30 000  литра</w:t>
            </w:r>
          </w:p>
        </w:tc>
        <w:tc>
          <w:tcPr>
            <w:tcW w:w="1506" w:type="dxa"/>
          </w:tcPr>
          <w:p w:rsidR="006D0257" w:rsidRPr="00894A88" w:rsidRDefault="006D0257" w:rsidP="00FD7F2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6D0257" w:rsidRPr="00894A88" w:rsidRDefault="006D0257" w:rsidP="00FD7F2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D0257" w:rsidRPr="00894A88" w:rsidRDefault="006D0257" w:rsidP="00FD7F2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D0257" w:rsidRPr="00894A88" w:rsidRDefault="006D0257" w:rsidP="00FD7F2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57" w:rsidRDefault="006D0257" w:rsidP="003269D8">
      <w:pPr>
        <w:pStyle w:val="Title"/>
        <w:ind w:left="360"/>
        <w:jc w:val="both"/>
        <w:rPr>
          <w:b w:val="0"/>
          <w:bCs w:val="0"/>
          <w:color w:val="FF0000"/>
          <w:sz w:val="24"/>
          <w:szCs w:val="24"/>
          <w:u w:val="none"/>
          <w:lang w:val="bg-BG"/>
        </w:rPr>
      </w:pPr>
    </w:p>
    <w:p w:rsidR="006D0257" w:rsidRPr="00B738A4" w:rsidRDefault="006D0257" w:rsidP="00B738A4">
      <w:pPr>
        <w:pStyle w:val="Title"/>
        <w:jc w:val="both"/>
        <w:rPr>
          <w:b w:val="0"/>
          <w:bCs w:val="0"/>
          <w:sz w:val="24"/>
          <w:szCs w:val="24"/>
          <w:u w:val="none"/>
          <w:lang w:val="bg-BG"/>
        </w:rPr>
      </w:pPr>
      <w:r w:rsidRPr="00B738A4">
        <w:rPr>
          <w:b w:val="0"/>
          <w:bCs w:val="0"/>
          <w:sz w:val="24"/>
          <w:szCs w:val="24"/>
          <w:u w:val="none"/>
          <w:lang w:val="bg-BG"/>
        </w:rPr>
        <w:tab/>
        <w:t>Всяка доставка ще отговаря на стандарта, определен с Наредбата за изискванията за качеството на течните горива, условията, реда и начина за техния контрол и ще бъде придружен с декларация за съответствие с изискванията да качество, изискуеми в посочената наредба.</w:t>
      </w:r>
    </w:p>
    <w:p w:rsidR="006D0257" w:rsidRPr="00B738A4" w:rsidRDefault="006D0257" w:rsidP="00B738A4">
      <w:pPr>
        <w:pStyle w:val="Title"/>
        <w:jc w:val="both"/>
        <w:rPr>
          <w:b w:val="0"/>
          <w:bCs w:val="0"/>
          <w:sz w:val="24"/>
          <w:szCs w:val="24"/>
          <w:u w:val="none"/>
          <w:lang w:val="bg-BG"/>
        </w:rPr>
      </w:pPr>
      <w:r w:rsidRPr="00B738A4">
        <w:rPr>
          <w:b w:val="0"/>
          <w:bCs w:val="0"/>
          <w:sz w:val="24"/>
          <w:szCs w:val="24"/>
          <w:u w:val="none"/>
          <w:lang w:val="bg-BG"/>
        </w:rPr>
        <w:tab/>
        <w:t>Всички плащания за изпълнени доставки на гориво ще се извършват по банков път по банкова сметка, посочена от изпълнителя. Плащането ще става в срок до 30 (тридесет) дни след представяне на фактура и придружаващите я документи.</w:t>
      </w:r>
    </w:p>
    <w:p w:rsidR="006D0257" w:rsidRDefault="006D0257" w:rsidP="00B738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257" w:rsidRDefault="006D0257" w:rsidP="00B738A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Дата……………………..г.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 и печат:     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/представляващия участника/</w:t>
      </w:r>
      <w:r w:rsidRPr="00B738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38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38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38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38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38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38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38A4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38A4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bookmarkStart w:id="0" w:name="_GoBack"/>
      <w:bookmarkEnd w:id="0"/>
    </w:p>
    <w:sectPr w:rsidR="006D0257" w:rsidSect="00D214D7">
      <w:headerReference w:type="default" r:id="rId6"/>
      <w:pgSz w:w="11906" w:h="16838"/>
      <w:pgMar w:top="567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257" w:rsidRDefault="006D0257" w:rsidP="004D4139">
      <w:pPr>
        <w:spacing w:after="0" w:line="240" w:lineRule="auto"/>
      </w:pPr>
      <w:r>
        <w:separator/>
      </w:r>
    </w:p>
  </w:endnote>
  <w:endnote w:type="continuationSeparator" w:id="0">
    <w:p w:rsidR="006D0257" w:rsidRDefault="006D0257" w:rsidP="004D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257" w:rsidRDefault="006D0257" w:rsidP="004D4139">
      <w:pPr>
        <w:spacing w:after="0" w:line="240" w:lineRule="auto"/>
      </w:pPr>
      <w:r>
        <w:separator/>
      </w:r>
    </w:p>
  </w:footnote>
  <w:footnote w:type="continuationSeparator" w:id="0">
    <w:p w:rsidR="006D0257" w:rsidRDefault="006D0257" w:rsidP="004D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257" w:rsidRPr="00EB6540" w:rsidRDefault="006D0257" w:rsidP="00EB6540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EB6540">
      <w:rPr>
        <w:rFonts w:ascii="Times New Roman" w:hAnsi="Times New Roman" w:cs="Times New Roman"/>
        <w:sz w:val="24"/>
        <w:szCs w:val="24"/>
      </w:rPr>
      <w:t>ВЪЗЛАГАНЕ НА ОБЩЕСТВЕНА ПОРЪЧКА ЧРЕЗ СЪБИРАНЕ НА ОФЕРТИ С ОБЯВА</w:t>
    </w:r>
  </w:p>
  <w:p w:rsidR="006D0257" w:rsidRPr="00EB6540" w:rsidRDefault="006D0257" w:rsidP="00EB6540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EB6540">
      <w:rPr>
        <w:rFonts w:ascii="Times New Roman" w:hAnsi="Times New Roman" w:cs="Times New Roman"/>
        <w:sz w:val="24"/>
        <w:szCs w:val="24"/>
      </w:rPr>
      <w:t>по реда на Глава ДВАДЕСЕТ И ШЕСТА от ЗАКОНА ЗА ОБЩЕСТВЕНИТЕ ПОРЪЧКИ</w:t>
    </w:r>
  </w:p>
  <w:p w:rsidR="006D0257" w:rsidRDefault="006D02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76A"/>
    <w:rsid w:val="00025CFA"/>
    <w:rsid w:val="0018588D"/>
    <w:rsid w:val="001C6B8D"/>
    <w:rsid w:val="0022480D"/>
    <w:rsid w:val="00285777"/>
    <w:rsid w:val="00294EA0"/>
    <w:rsid w:val="002C0601"/>
    <w:rsid w:val="003269D8"/>
    <w:rsid w:val="00330E6F"/>
    <w:rsid w:val="00461939"/>
    <w:rsid w:val="00461D14"/>
    <w:rsid w:val="00470769"/>
    <w:rsid w:val="004D4139"/>
    <w:rsid w:val="004D5756"/>
    <w:rsid w:val="005633B4"/>
    <w:rsid w:val="00565560"/>
    <w:rsid w:val="00601EEA"/>
    <w:rsid w:val="00622107"/>
    <w:rsid w:val="006A70B1"/>
    <w:rsid w:val="006D0257"/>
    <w:rsid w:val="006F15E8"/>
    <w:rsid w:val="00723DD4"/>
    <w:rsid w:val="00740343"/>
    <w:rsid w:val="00741088"/>
    <w:rsid w:val="00755339"/>
    <w:rsid w:val="0077627F"/>
    <w:rsid w:val="0078776A"/>
    <w:rsid w:val="007B1C60"/>
    <w:rsid w:val="007C459E"/>
    <w:rsid w:val="00894A88"/>
    <w:rsid w:val="008E44B0"/>
    <w:rsid w:val="009962DA"/>
    <w:rsid w:val="009A3241"/>
    <w:rsid w:val="00A54754"/>
    <w:rsid w:val="00AE63FD"/>
    <w:rsid w:val="00AF2B20"/>
    <w:rsid w:val="00B25FAE"/>
    <w:rsid w:val="00B738A4"/>
    <w:rsid w:val="00B83816"/>
    <w:rsid w:val="00C6642A"/>
    <w:rsid w:val="00C93B0F"/>
    <w:rsid w:val="00CF6930"/>
    <w:rsid w:val="00D214D7"/>
    <w:rsid w:val="00D76529"/>
    <w:rsid w:val="00E85950"/>
    <w:rsid w:val="00EB6540"/>
    <w:rsid w:val="00FC2773"/>
    <w:rsid w:val="00FD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D8"/>
    <w:pPr>
      <w:spacing w:after="200" w:line="276" w:lineRule="auto"/>
    </w:pPr>
    <w:rPr>
      <w:rFonts w:cs="Calibri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69D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269D8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3269D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  <w:u w:val="single"/>
      <w:lang w:val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3269D8"/>
    <w:rPr>
      <w:rFonts w:ascii="Times New Roman" w:hAnsi="Times New Roman" w:cs="Times New Roman"/>
      <w:b/>
      <w:bCs/>
      <w:sz w:val="20"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rsid w:val="003269D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69D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269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269D8"/>
    <w:rPr>
      <w:rFonts w:ascii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4D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4139"/>
  </w:style>
  <w:style w:type="paragraph" w:styleId="Footer">
    <w:name w:val="footer"/>
    <w:basedOn w:val="Normal"/>
    <w:link w:val="FooterChar"/>
    <w:uiPriority w:val="99"/>
    <w:semiHidden/>
    <w:rsid w:val="004D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4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8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351</Words>
  <Characters>2004</Characters>
  <Application>Microsoft Office Outlook</Application>
  <DocSecurity>0</DocSecurity>
  <Lines>0</Lines>
  <Paragraphs>0</Paragraphs>
  <ScaleCrop>false</ScaleCrop>
  <Company>SAREF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Aleksandrova</dc:creator>
  <cp:keywords/>
  <dc:description/>
  <cp:lastModifiedBy>Galia Valchanova</cp:lastModifiedBy>
  <cp:revision>21</cp:revision>
  <cp:lastPrinted>2014-12-23T08:53:00Z</cp:lastPrinted>
  <dcterms:created xsi:type="dcterms:W3CDTF">2014-07-29T12:13:00Z</dcterms:created>
  <dcterms:modified xsi:type="dcterms:W3CDTF">2016-12-27T12:11:00Z</dcterms:modified>
</cp:coreProperties>
</file>